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200B6" w14:textId="77777777" w:rsidR="00FA76D8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08821D0A" w14:textId="77777777" w:rsidR="00FA76D8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Skawina, dnia 29.10. 2024 r.</w:t>
      </w:r>
    </w:p>
    <w:p w14:paraId="02A0B0B9" w14:textId="77777777" w:rsidR="00FA76D8" w:rsidRDefault="00000000">
      <w:pPr>
        <w:rPr>
          <w:sz w:val="22"/>
          <w:szCs w:val="22"/>
        </w:rPr>
      </w:pPr>
      <w:r>
        <w:rPr>
          <w:sz w:val="22"/>
          <w:szCs w:val="22"/>
        </w:rPr>
        <w:t>OŚ 6151.15.2024</w:t>
      </w:r>
    </w:p>
    <w:p w14:paraId="69A86380" w14:textId="77777777" w:rsidR="00FA76D8" w:rsidRDefault="00FA76D8">
      <w:pPr>
        <w:rPr>
          <w:sz w:val="22"/>
          <w:szCs w:val="22"/>
        </w:rPr>
      </w:pPr>
    </w:p>
    <w:p w14:paraId="7BFE0B7A" w14:textId="77777777" w:rsidR="00FA76D8" w:rsidRDefault="00FA76D8">
      <w:pPr>
        <w:rPr>
          <w:sz w:val="22"/>
          <w:szCs w:val="22"/>
        </w:rPr>
      </w:pPr>
    </w:p>
    <w:p w14:paraId="5C0B4054" w14:textId="77777777" w:rsidR="00FA76D8" w:rsidRDefault="00FA76D8">
      <w:pPr>
        <w:rPr>
          <w:sz w:val="22"/>
          <w:szCs w:val="22"/>
        </w:rPr>
      </w:pPr>
    </w:p>
    <w:p w14:paraId="36AFBDD8" w14:textId="77777777" w:rsidR="00FA76D8" w:rsidRDefault="0000000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B W I E S Z C Z E N I E</w:t>
      </w:r>
    </w:p>
    <w:p w14:paraId="0F12CD75" w14:textId="77777777" w:rsidR="00FA76D8" w:rsidRDefault="00FA76D8">
      <w:pPr>
        <w:jc w:val="center"/>
        <w:rPr>
          <w:b/>
          <w:bCs/>
          <w:sz w:val="22"/>
          <w:szCs w:val="22"/>
        </w:rPr>
      </w:pPr>
    </w:p>
    <w:p w14:paraId="5F60A7A4" w14:textId="77777777" w:rsidR="00FA76D8" w:rsidRDefault="00FA76D8">
      <w:pPr>
        <w:jc w:val="both"/>
        <w:rPr>
          <w:sz w:val="22"/>
          <w:szCs w:val="22"/>
        </w:rPr>
      </w:pPr>
    </w:p>
    <w:p w14:paraId="1A0C29E1" w14:textId="77777777" w:rsidR="00FA76D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Wypełniając przepisy art. 42 ab ustawy z dnia 13 października 1995 r. Prawo łowieckie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Dz.U. z 2023 r., poz. 1082) Burmistrz Miasta i Gminy w Skawina podaje do publicznej wiadomości informację dotyczącą terminu rozpoczęcia oraz miejsca zbiorowego polowania przez Koło Łowieckie „SZARAK” w Krakowie w sezonie łowieckim 2024/2025.</w:t>
      </w:r>
    </w:p>
    <w:p w14:paraId="5FAF5469" w14:textId="77777777" w:rsidR="00FA76D8" w:rsidRDefault="00FA76D8">
      <w:pPr>
        <w:jc w:val="both"/>
        <w:rPr>
          <w:sz w:val="22"/>
          <w:szCs w:val="22"/>
        </w:rPr>
      </w:pPr>
    </w:p>
    <w:p w14:paraId="64461868" w14:textId="77777777" w:rsidR="00FA76D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W związku z powyższym prosimy o zachowanie ostrożności na terenach leśnych oraz polnych. Mogą wystąpić na nich chwilowe ograniczenia swobodnego poruszania się drogami, wynikające z zasad bezpieczeństwa prowadzenia polowań.</w:t>
      </w:r>
    </w:p>
    <w:p w14:paraId="70234CEF" w14:textId="77777777" w:rsidR="00FA76D8" w:rsidRDefault="00FA76D8">
      <w:pPr>
        <w:jc w:val="both"/>
        <w:rPr>
          <w:sz w:val="22"/>
          <w:szCs w:val="22"/>
        </w:rPr>
      </w:pPr>
    </w:p>
    <w:p w14:paraId="154B5008" w14:textId="77777777" w:rsidR="00FA76D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Zgodnie z zapisami ww. ustawy właściciel, posiadacz lub zarządca gruntu, w terminie nie krótszym niż 3 dni przed planowanym terminem rozpoczęcia polowania zbiorowego, może zgłosić sprzeciw wraz z uzasadnieniem do właściwego wójta, burmistrza lub prezydenta miasta.</w:t>
      </w:r>
    </w:p>
    <w:p w14:paraId="054A0945" w14:textId="77777777" w:rsidR="00FA76D8" w:rsidRDefault="00FA76D8">
      <w:pPr>
        <w:jc w:val="both"/>
        <w:rPr>
          <w:sz w:val="22"/>
          <w:szCs w:val="22"/>
        </w:rPr>
      </w:pPr>
    </w:p>
    <w:p w14:paraId="04523EB0" w14:textId="77777777" w:rsidR="00FA76D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Sprzeciw może dotyczyć polowania organizowanego w terminie wskazanym zgodnie z zapisem powyższym. W sprzeciwie właściciel, posiadacz lub zarządca gruntu powinien wskazywać nieruchomość przez podanie dokładnego adresu, a w przypadku gdyby takiego adresu nie było – numeru działki ewidencyjnej i obrębu.</w:t>
      </w:r>
    </w:p>
    <w:p w14:paraId="623B9644" w14:textId="77777777" w:rsidR="00FA76D8" w:rsidRDefault="00FA76D8">
      <w:pPr>
        <w:jc w:val="both"/>
        <w:rPr>
          <w:sz w:val="22"/>
          <w:szCs w:val="22"/>
        </w:rPr>
      </w:pPr>
    </w:p>
    <w:p w14:paraId="23008E9D" w14:textId="77777777" w:rsidR="00FA76D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Podaje się do publicznej wiadomości przez obwieszczenie zamieszczone na tablicy ogłoszeń oraz na stronie internetowej Urzędu Miasta Gminy w Skawinie.</w:t>
      </w:r>
    </w:p>
    <w:p w14:paraId="676BE3B1" w14:textId="77777777" w:rsidR="00FA76D8" w:rsidRDefault="00FA76D8">
      <w:pPr>
        <w:jc w:val="both"/>
        <w:rPr>
          <w:sz w:val="22"/>
          <w:szCs w:val="22"/>
        </w:rPr>
      </w:pPr>
    </w:p>
    <w:p w14:paraId="310AE228" w14:textId="77777777" w:rsidR="00FA76D8" w:rsidRDefault="00FA76D8">
      <w:pPr>
        <w:jc w:val="both"/>
        <w:rPr>
          <w:sz w:val="22"/>
          <w:szCs w:val="22"/>
        </w:rPr>
      </w:pPr>
    </w:p>
    <w:p w14:paraId="0992DEBE" w14:textId="77777777" w:rsidR="00FA76D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Harmonogram polowania Koła Łowieckiego:</w:t>
      </w:r>
    </w:p>
    <w:p w14:paraId="6277DA11" w14:textId="77777777" w:rsidR="00FA76D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„SZARAK”</w:t>
      </w:r>
    </w:p>
    <w:p w14:paraId="2AF59D1D" w14:textId="77777777" w:rsidR="00FA76D8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Plik do pobrania</w:t>
      </w:r>
    </w:p>
    <w:p w14:paraId="2B991A55" w14:textId="77777777" w:rsidR="00FA76D8" w:rsidRDefault="00FA76D8">
      <w:pPr>
        <w:rPr>
          <w:sz w:val="22"/>
          <w:szCs w:val="22"/>
        </w:rPr>
      </w:pPr>
    </w:p>
    <w:p w14:paraId="2B93FC95" w14:textId="77777777" w:rsidR="00FA76D8" w:rsidRDefault="00FA76D8">
      <w:pPr>
        <w:rPr>
          <w:sz w:val="22"/>
          <w:szCs w:val="22"/>
        </w:rPr>
      </w:pPr>
    </w:p>
    <w:sectPr w:rsidR="00FA76D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CDD14" w14:textId="77777777" w:rsidR="00454B9D" w:rsidRDefault="00454B9D">
      <w:r>
        <w:separator/>
      </w:r>
    </w:p>
  </w:endnote>
  <w:endnote w:type="continuationSeparator" w:id="0">
    <w:p w14:paraId="1F87DF7C" w14:textId="77777777" w:rsidR="00454B9D" w:rsidRDefault="0045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810B2" w14:textId="77777777" w:rsidR="00454B9D" w:rsidRDefault="00454B9D">
      <w:r>
        <w:rPr>
          <w:color w:val="000000"/>
        </w:rPr>
        <w:separator/>
      </w:r>
    </w:p>
  </w:footnote>
  <w:footnote w:type="continuationSeparator" w:id="0">
    <w:p w14:paraId="0ADEC428" w14:textId="77777777" w:rsidR="00454B9D" w:rsidRDefault="00454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A76D8"/>
    <w:rsid w:val="00062801"/>
    <w:rsid w:val="00454B9D"/>
    <w:rsid w:val="00B120D3"/>
    <w:rsid w:val="00FA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FC63"/>
  <w15:docId w15:val="{67671176-39C1-43C1-9F29-B8968ED2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gwek2">
    <w:name w:val="heading 2"/>
    <w:basedOn w:val="Normalny"/>
    <w:uiPriority w:val="9"/>
    <w:semiHidden/>
    <w:unhideWhenUsed/>
    <w:qFormat/>
    <w:pPr>
      <w:suppressAutoHyphens w:val="0"/>
      <w:spacing w:before="100" w:after="100"/>
      <w:textAlignment w:val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3763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hAnsi="Calibri Light"/>
      <w:color w:val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2">
    <w:name w:val="h2"/>
    <w:basedOn w:val="Domylnaczcionkaakapitu"/>
  </w:style>
  <w:style w:type="paragraph" w:styleId="Bezodstpw">
    <w:name w:val="No Spacing"/>
    <w:pPr>
      <w:suppressAutoHyphens/>
      <w:spacing w:after="0"/>
    </w:p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markedcontent">
    <w:name w:val="markedcontent"/>
    <w:basedOn w:val="Domylnaczcionkaakapitu"/>
  </w:style>
  <w:style w:type="paragraph" w:styleId="Zwykytekst">
    <w:name w:val="Plain Text"/>
    <w:basedOn w:val="Normalny"/>
    <w:pPr>
      <w:suppressAutoHyphens w:val="0"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rPr>
      <w:szCs w:val="21"/>
    </w:rPr>
  </w:style>
  <w:style w:type="character" w:customStyle="1" w:styleId="highlight">
    <w:name w:val="highlight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pPr>
      <w:suppressAutoHyphens w:val="0"/>
      <w:overflowPunct w:val="0"/>
      <w:autoSpaceDE w:val="0"/>
      <w:ind w:left="720"/>
    </w:pPr>
  </w:style>
  <w:style w:type="character" w:customStyle="1" w:styleId="AkapitzlistZnak">
    <w:name w:val="Akapit z listą Znak"/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pPr>
      <w:suppressAutoHyphens w:val="0"/>
      <w:spacing w:before="100" w:after="100"/>
      <w:textAlignment w:val="auto"/>
    </w:pPr>
    <w:rPr>
      <w:sz w:val="24"/>
      <w:szCs w:val="24"/>
    </w:rPr>
  </w:style>
  <w:style w:type="character" w:customStyle="1" w:styleId="info-list-value-uzasadnienie">
    <w:name w:val="info-list-value-uzasadnienie"/>
    <w:basedOn w:val="Domylnaczcionkaakapitu"/>
  </w:style>
  <w:style w:type="paragraph" w:styleId="Tekstpodstawowywcity3">
    <w:name w:val="Body Text Indent 3"/>
    <w:basedOn w:val="Normalny"/>
    <w:pPr>
      <w:suppressAutoHyphens w:val="0"/>
      <w:spacing w:after="120"/>
      <w:ind w:left="283"/>
      <w:textAlignment w:val="auto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paragraph" w:customStyle="1" w:styleId="akapit">
    <w:name w:val="akapit"/>
    <w:basedOn w:val="Normalny"/>
    <w:pPr>
      <w:suppressAutoHyphens w:val="0"/>
      <w:spacing w:before="100" w:after="100"/>
      <w:textAlignment w:val="auto"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/>
    </w:pPr>
    <w:rPr>
      <w:rFonts w:ascii="Garamond" w:hAnsi="Garamond" w:cs="Garamond"/>
      <w:color w:val="000000"/>
      <w:sz w:val="24"/>
      <w:szCs w:val="24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cl-31">
    <w:name w:val="cl-31"/>
    <w:basedOn w:val="Domylnaczcionkaakapitu"/>
    <w:rPr>
      <w:color w:val="0F7AD2"/>
    </w:rPr>
  </w:style>
  <w:style w:type="character" w:styleId="Uwydatnienie">
    <w:name w:val="Emphasis"/>
    <w:basedOn w:val="Domylnaczcionkaakapitu"/>
    <w:rPr>
      <w:i/>
      <w:iCs/>
    </w:rPr>
  </w:style>
  <w:style w:type="character" w:styleId="UyteHipercze">
    <w:name w:val="FollowedHyperlink"/>
    <w:basedOn w:val="Domylnaczcionkaakapitu"/>
    <w:rPr>
      <w:color w:val="954F72"/>
      <w:u w:val="single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3763"/>
      <w:sz w:val="24"/>
      <w:szCs w:val="24"/>
      <w:lang w:eastAsia="pl-PL"/>
    </w:rPr>
  </w:style>
  <w:style w:type="character" w:customStyle="1" w:styleId="lrzxr">
    <w:name w:val="lrzxr"/>
    <w:basedOn w:val="Domylnaczcionkaakapitu"/>
  </w:style>
  <w:style w:type="character" w:customStyle="1" w:styleId="text">
    <w:name w:val="text"/>
    <w:basedOn w:val="Domylnaczcionkaakapitu"/>
  </w:style>
  <w:style w:type="paragraph" w:customStyle="1" w:styleId="ng-scope">
    <w:name w:val="ng-scope"/>
    <w:basedOn w:val="Normalny"/>
    <w:pPr>
      <w:spacing w:before="100" w:after="100"/>
    </w:pPr>
    <w:rPr>
      <w:sz w:val="24"/>
      <w:szCs w:val="24"/>
    </w:rPr>
  </w:style>
  <w:style w:type="paragraph" w:customStyle="1" w:styleId="dtn">
    <w:name w:val="dtn"/>
    <w:basedOn w:val="Normalny"/>
    <w:pPr>
      <w:suppressAutoHyphens w:val="0"/>
      <w:spacing w:before="100" w:after="100"/>
      <w:textAlignment w:val="auto"/>
    </w:pPr>
    <w:rPr>
      <w:sz w:val="24"/>
      <w:szCs w:val="24"/>
    </w:rPr>
  </w:style>
  <w:style w:type="paragraph" w:customStyle="1" w:styleId="standtim">
    <w:name w:val="stand tim"/>
    <w:basedOn w:val="Normalny"/>
    <w:pPr>
      <w:spacing w:after="120"/>
      <w:ind w:firstLine="709"/>
      <w:jc w:val="both"/>
      <w:textAlignment w:val="auto"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xt-justify">
    <w:name w:val="text-justify"/>
    <w:basedOn w:val="Domylnaczcionkaakapitu"/>
  </w:style>
  <w:style w:type="character" w:customStyle="1" w:styleId="qu">
    <w:name w:val="qu"/>
    <w:basedOn w:val="Domylnaczcionkaakapitu"/>
  </w:style>
  <w:style w:type="character" w:customStyle="1" w:styleId="gd">
    <w:name w:val="gd"/>
    <w:basedOn w:val="Domylnaczcionkaakapitu"/>
  </w:style>
  <w:style w:type="character" w:customStyle="1" w:styleId="go">
    <w:name w:val="go"/>
    <w:basedOn w:val="Domylnaczcionkaakapitu"/>
  </w:style>
  <w:style w:type="character" w:customStyle="1" w:styleId="g3">
    <w:name w:val="g3"/>
    <w:basedOn w:val="Domylnaczcionkaakapitu"/>
  </w:style>
  <w:style w:type="character" w:customStyle="1" w:styleId="hb">
    <w:name w:val="hb"/>
    <w:basedOn w:val="Domylnaczcionkaakapitu"/>
  </w:style>
  <w:style w:type="character" w:customStyle="1" w:styleId="g2">
    <w:name w:val="g2"/>
    <w:basedOn w:val="Domylnaczcionkaakapitu"/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color w:val="2F5496"/>
      <w:sz w:val="20"/>
      <w:szCs w:val="20"/>
      <w:lang w:eastAsia="pl-PL"/>
    </w:rPr>
  </w:style>
  <w:style w:type="character" w:customStyle="1" w:styleId="gmailsignatureprefix">
    <w:name w:val="gmail_signature_prefix"/>
    <w:basedOn w:val="Domylnaczcionkaakapitu"/>
  </w:style>
  <w:style w:type="paragraph" w:customStyle="1" w:styleId="m5417873210140137333msoplaintext">
    <w:name w:val="m_5417873210140137333msoplaintext"/>
    <w:basedOn w:val="Normalny"/>
    <w:pPr>
      <w:suppressAutoHyphens w:val="0"/>
      <w:spacing w:before="100" w:after="100"/>
      <w:textAlignment w:val="auto"/>
    </w:pPr>
    <w:rPr>
      <w:sz w:val="24"/>
      <w:szCs w:val="24"/>
    </w:rPr>
  </w:style>
  <w:style w:type="character" w:customStyle="1" w:styleId="ng-binding">
    <w:name w:val="ng-binding"/>
    <w:basedOn w:val="Domylnaczcionkaakapitu"/>
  </w:style>
  <w:style w:type="character" w:customStyle="1" w:styleId="vcenter">
    <w:name w:val="vcenter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Ptak</dc:creator>
  <dc:description/>
  <cp:lastModifiedBy>Ewelina Ambrożkiewicz-Ziętek</cp:lastModifiedBy>
  <cp:revision>2</cp:revision>
  <cp:lastPrinted>2024-10-16T07:02:00Z</cp:lastPrinted>
  <dcterms:created xsi:type="dcterms:W3CDTF">2024-10-31T10:29:00Z</dcterms:created>
  <dcterms:modified xsi:type="dcterms:W3CDTF">2024-10-31T10:29:00Z</dcterms:modified>
</cp:coreProperties>
</file>